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body>
    <w:p w:rsidR="00336D2A" w:rsidRDefault="00336D2A" w14:paraId="04655828" w14:textId="77777777" w:rsidP="00336D2A">
      <w:pPr>
        <w:pStyle w:val="Nzev"/>
      </w:pPr>
      <w:r>
        <w:t>Čestné prohlášení</w:t>
      </w:r>
    </w:p>
    <w:p w:rsidR="00336D2A" w:rsidRDefault="00336D2A" w14:paraId="3EF3A673" w14:textId="77777777" w:rsidP="00336D2A"/>
    <w:p w:rsidR="00336D2A" w:rsidRDefault="00336D2A" w14:paraId="2445568B" w14:textId="77777777" w:rsidP="00336D2A"/>
    <w:p w:rsidR="00336D2A" w:rsidRDefault="00336D2A" w14:paraId="1315DCAE" w14:textId="77777777" w:rsidP="00336D2A"/>
    <w:p w:rsidR="00336D2A" w:rsidRDefault="00336D2A" w14:paraId="48BFABF1" w14:textId="77777777" w:rsidP="00336D2A"/>
    <w:p w:rsidR="00336D2A" w:rsidRDefault="00336D2A" w14:paraId="7C34273F" w14:textId="77777777" w:rsidP="00336D2A">
      <w:pPr>
        <w:rPr>
          <w:lang w:eastAsia="cs-CZ"/>
        </w:rPr>
      </w:pPr>
      <w:r>
        <w:rPr>
          <w:lang w:eastAsia="cs-CZ"/>
        </w:rPr>
        <w:t>Žadatel čestně prohlašuje, že:</w:t>
      </w:r>
    </w:p>
    <w:p w:rsidR="00336D2A" w:rsidRDefault="00336D2A" w14:paraId="77D28EE6" w14:textId="77777777" w:rsidP="00336D2A" w:rsidRPr="00465680">
      <w:pPr>
        <w:pStyle w:val="slovn"/>
        <w:numPr>
          <w:ilvl w:val="0"/>
          <w:numId w:val="16"/>
        </w:numPr>
      </w:pPr>
      <w:r w:rsidRPr="00465680">
        <w:t>všechny údaje uvedené v žádosti a jejích přílohách jsou pravdivé, úplné a aktuální ke dni podání žádosti;</w:t>
      </w:r>
    </w:p>
    <w:p w:rsidR="00336D2A" w:rsidRDefault="00336D2A" w14:paraId="63C106DD" w14:textId="77777777" w:rsidP="00336D2A" w:rsidRPr="00465680">
      <w:pPr>
        <w:pStyle w:val="slovn"/>
        <w:numPr>
          <w:ilvl w:val="0"/>
          <w:numId w:val="16"/>
        </w:numPr>
      </w:pPr>
      <w:r w:rsidRPr="00465680">
        <w:t>vůči jeho majetku neprobíhá insolvenční řízení, v němž se řeší jeho úpadek nebo hrozící úpadek, ani obdobné řízení podle právních předpisů jiného státu než České republiky;</w:t>
      </w:r>
    </w:p>
    <w:p w:rsidR="00336D2A" w:rsidRDefault="00336D2A" w14:paraId="7F31291E" w14:textId="77777777" w:rsidP="00336D2A" w:rsidRPr="00465680">
      <w:pPr>
        <w:pStyle w:val="slovn"/>
        <w:numPr>
          <w:ilvl w:val="0"/>
          <w:numId w:val="16"/>
        </w:numPr>
      </w:pPr>
      <w:r w:rsidRPr="00465680">
        <w:t>proti němu nebyla zavedena nucená správa podle zvláštního právního předpisu;</w:t>
      </w:r>
    </w:p>
    <w:p w:rsidR="00336D2A" w:rsidRDefault="00336D2A" w14:paraId="1C036620" w14:textId="77777777" w:rsidP="00336D2A" w:rsidRPr="00465680">
      <w:pPr>
        <w:pStyle w:val="slovn"/>
        <w:numPr>
          <w:ilvl w:val="0"/>
          <w:numId w:val="16"/>
        </w:numPr>
      </w:pPr>
      <w:r w:rsidRPr="00465680">
        <w:t xml:space="preserve">nemá závazky po lhůtě splatnosti k rozpočtu statutárního města Brna, jeho městským částem a k organizacím zřízeným městem Brno a jeho městskými částmi, ani k rozpočtu Krajského úřadu Jihomoravského kraje, k organizacím zřízeným Krajským úřadem zřízeným a k obcím v Jihomoravském kraji;  </w:t>
      </w:r>
    </w:p>
    <w:p w:rsidR="00336D2A" w:rsidRDefault="00336D2A" w14:paraId="4971A7C6" w14:textId="77777777" w:rsidP="00336D2A" w:rsidRPr="00465680">
      <w:pPr>
        <w:pStyle w:val="slovn"/>
        <w:numPr>
          <w:ilvl w:val="0"/>
          <w:numId w:val="16"/>
        </w:numPr>
      </w:pPr>
      <w:r w:rsidRPr="00465680">
        <w:t>nemá splatné nedoplatky na pojistném a na penále na veřejné zdravotní pojištění, a to jak v České republice, tak ve státě sídla, místa podnikání nebo trvalého pobytu;</w:t>
      </w:r>
    </w:p>
    <w:p w:rsidR="00336D2A" w:rsidRDefault="00336D2A" w14:paraId="283E4214" w14:textId="77777777" w:rsidP="00336D2A" w:rsidRPr="00465680">
      <w:pPr>
        <w:pStyle w:val="slovn"/>
        <w:numPr>
          <w:ilvl w:val="0"/>
          <w:numId w:val="16"/>
        </w:numPr>
      </w:pPr>
      <w:r w:rsidRPr="00465680">
        <w:t>nemá evidován nedoplatek u orgánů Finanční správy České republiky a orgánů Celní správy České republiky ani u obdobných orgánů státu, ve kterém má sídlo, místo podnikání nebo trvalý pobyt, s výjimkou nedoplatku, u kterého bylo povoleno posečkání jeho úhrady nebo rozložení jeho úhrady na splátky;</w:t>
      </w:r>
    </w:p>
    <w:p w:rsidR="00336D2A" w:rsidRDefault="00336D2A" w14:paraId="7779C95C" w14:textId="77777777" w:rsidP="00336D2A" w:rsidRPr="00465680">
      <w:pPr>
        <w:pStyle w:val="slovn"/>
        <w:numPr>
          <w:ilvl w:val="0"/>
          <w:numId w:val="16"/>
        </w:numPr>
      </w:pPr>
      <w:r w:rsidRPr="00465680">
        <w:t>nemá splatné nedoplatky na pojistném a na penále na sociální zabezpečení a příspěvku na státní politiku zaměstnanosti, a to jak v České republice, tak ve státě svého sídla, místa podnikání nebo trvalého pobytu;</w:t>
      </w:r>
    </w:p>
    <w:p w:rsidR="00336D2A" w:rsidRDefault="00336D2A" w14:paraId="162ED54C" w14:textId="77777777" w:rsidP="00336D2A" w:rsidRPr="00465680">
      <w:pPr>
        <w:pStyle w:val="slovn"/>
        <w:numPr>
          <w:ilvl w:val="0"/>
          <w:numId w:val="16"/>
        </w:numPr>
      </w:pPr>
      <w:r w:rsidRPr="00465680">
        <w:t xml:space="preserve">nemá žádné jiné závazky po lhůtě splatnosti ke státnímu rozpočtu ani k poskytovatelům dotací z veřejných rozpočtů Evropské unie a členských států Evropské unie; </w:t>
      </w:r>
    </w:p>
    <w:p w:rsidR="00336D2A" w:rsidRDefault="00336D2A" w14:paraId="1DB9764A" w14:textId="77777777" w:rsidP="00336D2A" w:rsidRPr="00465680">
      <w:pPr>
        <w:pStyle w:val="slovn"/>
        <w:numPr>
          <w:ilvl w:val="0"/>
          <w:numId w:val="16"/>
        </w:numPr>
      </w:pPr>
      <w:r w:rsidRPr="00465680">
        <w:t>není v likvidaci;</w:t>
      </w:r>
    </w:p>
    <w:p w:rsidR="00336D2A" w:rsidRDefault="00336D2A" w14:paraId="6EFBB8C4" w14:textId="77777777" w:rsidP="00336D2A" w:rsidRPr="00465680">
      <w:pPr>
        <w:pStyle w:val="slovn"/>
        <w:numPr>
          <w:ilvl w:val="0"/>
          <w:numId w:val="16"/>
        </w:numPr>
      </w:pPr>
      <w:r w:rsidRPr="00465680">
        <w:t xml:space="preserve">je bezúhonný (za bezúhonného se pro tento účel nepovažuje ten, kdo byl pravomocně odsouzen pro majetkovou nebo hospodářskou trestnou činnost, včetně případů, kdy jde o přípravu, pokus nebo účastenství na takové trestné činnosti, pokud se na něho nehledí, </w:t>
      </w:r>
      <w:proofErr w:type="gramStart"/>
      <w:r w:rsidRPr="00465680">
        <w:t>jakoby</w:t>
      </w:r>
      <w:proofErr w:type="gramEnd"/>
      <w:r w:rsidRPr="00465680">
        <w:t xml:space="preserve"> nebyl odsouzen). Je-li žadatel právnickou osobou, pak čestně prohlašuje, že je v uvedeném smyslu bezúhonný též jeho statutární </w:t>
      </w:r>
      <w:proofErr w:type="gramStart"/>
      <w:r w:rsidRPr="00465680">
        <w:t>orgán</w:t>
      </w:r>
      <w:proofErr w:type="gramEnd"/>
      <w:r w:rsidRPr="00465680">
        <w:t xml:space="preserve"> resp. každý člen statutárního orgánu a je-li jeho statutárním orgánem žadatele právnická osoba, že je bezúhonná jak tato právnická osoba, tak i její statutární orgán resp. každý člen statutárního orgánu. Je-li žadatel zahraniční právnickou osobou prostřednictvím své organizační složky, čestně prohlašuje, že je v uvedeném smyslu bezúhonný vedoucí organizační složky. Má-li žadatel nebo kterákoli z uvedených osob sídlo, místo podnikání nebo trvalý pobyt mimo území České republiky, prohlašuje žadatel čestně, že podmínku bezúhonnosti splňuje jak ve vztahu k území České republiky, tak k zemi svého sídla, místa podnikání nebo trvalého pobytu; </w:t>
      </w:r>
    </w:p>
    <w:p w:rsidR="00336D2A" w:rsidRDefault="00336D2A" w14:paraId="49EC26C5" w14:textId="77777777" w:rsidP="00336D2A" w:rsidRPr="00465680">
      <w:pPr>
        <w:pStyle w:val="slovn"/>
        <w:numPr>
          <w:ilvl w:val="0"/>
          <w:numId w:val="16"/>
        </w:numPr>
      </w:pPr>
      <w:r w:rsidRPr="00465680">
        <w:t>není podnikem, vůči němuž je v návaznosti na rozhodnutí Komise Evropské unie vystaven inkasní příkaz, který je nesplacený (Nařízení Komise (EU) 651/2014;</w:t>
      </w:r>
    </w:p>
    <w:p w:rsidR="00336D2A" w:rsidRDefault="00336D2A" w14:paraId="03983F3E" w14:textId="77777777" w:rsidP="00336D2A" w:rsidRPr="00465680">
      <w:pPr>
        <w:pStyle w:val="slovn"/>
        <w:numPr>
          <w:ilvl w:val="0"/>
          <w:numId w:val="16"/>
        </w:numPr>
      </w:pPr>
      <w:r w:rsidRPr="00465680">
        <w:t>není podnikem v obtížích v souladu s Nařízením Komise (EU) č. 651/2014;</w:t>
      </w:r>
    </w:p>
    <w:p w:rsidR="00336D2A" w:rsidRDefault="00336D2A" w14:paraId="02BEE1AD" w14:textId="77777777" w:rsidP="00336D2A" w:rsidRPr="00DA62F3">
      <w:pPr>
        <w:pStyle w:val="slovn"/>
        <w:numPr>
          <w:ilvl w:val="0"/>
          <w:numId w:val="16"/>
        </w:numPr>
        <w:spacing w:before="120" w:after="120"/>
      </w:pPr>
      <w:r w:rsidRPr="00DA62F3">
        <w:t>není osobou, jejíž majetek je postižen nařízeným výkonem rozhodnutí nebo exekucí;</w:t>
      </w:r>
    </w:p>
    <w:p w:rsidR="00336D2A" w:rsidRDefault="00336D2A" w14:paraId="6FE46D81" w14:textId="77777777" w:rsidP="00336D2A" w:rsidRPr="000332B9">
      <w:pPr>
        <w:pStyle w:val="slovn"/>
        <w:numPr>
          <w:ilvl w:val="0"/>
          <w:numId w:val="16"/>
        </w:numPr>
        <w:spacing w:before="120" w:after="120" w:line="240" w:lineRule="auto"/>
        <w:rPr>
          <w:rFonts w:cs="Arial"/>
          <w:szCs w:val="16"/>
        </w:rPr>
      </w:pPr>
      <w:r w:rsidRPr="000332B9">
        <w:rPr>
          <w:rFonts w:cs="Arial"/>
          <w:szCs w:val="16"/>
        </w:rPr>
        <w:t>není politickou stranou nebo politickým hnutím podle zákona č. 424/1991 Sb., o politických stranách a politických hnutích, ve znění pozdějších předpisů;</w:t>
      </w:r>
    </w:p>
    <w:p w:rsidR="00336D2A" w:rsidRDefault="00336D2A" w14:paraId="2949EEE5" w14:textId="77777777" w:rsidP="00336D2A" w:rsidRPr="009B279F">
      <w:pPr>
        <w:pStyle w:val="slovn"/>
        <w:numPr>
          <w:ilvl w:val="0"/>
          <w:numId w:val="16"/>
        </w:numPr>
        <w:spacing w:before="0" w:after="120" w:line="240" w:lineRule="auto"/>
        <w:rPr>
          <w:rFonts w:cs="Arial"/>
          <w:szCs w:val="16"/>
        </w:rPr>
      </w:pPr>
      <w:r w:rsidRPr="000332B9">
        <w:rPr>
          <w:rFonts w:cs="Arial"/>
          <w:szCs w:val="16"/>
        </w:rPr>
        <w:t xml:space="preserve">on ani osoba mu blízká není členem orgánu poskytovatele ani zaměstnancem poskytovatele; </w:t>
      </w:r>
    </w:p>
    <w:p w:rsidR="00336D2A" w:rsidRDefault="00336D2A" w14:paraId="145E8982" w14:textId="77777777" w:rsidP="00336D2A" w:rsidRPr="009B279F">
      <w:pPr>
        <w:pStyle w:val="slovn"/>
        <w:numPr>
          <w:ilvl w:val="0"/>
          <w:numId w:val="16"/>
        </w:numPr>
        <w:spacing w:before="0" w:after="120" w:line="240" w:lineRule="auto"/>
        <w:rPr>
          <w:rFonts w:cs="Arial"/>
          <w:szCs w:val="16"/>
        </w:rPr>
      </w:pPr>
      <w:r w:rsidRPr="00BA6416">
        <w:rPr>
          <w:rFonts w:cs="Arial"/>
          <w:szCs w:val="16"/>
        </w:rPr>
        <w:t xml:space="preserve">není veřejnoprávním subjektem; </w:t>
      </w:r>
    </w:p>
    <w:p w:rsidR="00BD75CC" w:rsidRDefault="00B07B38" w14:paraId="5B70121F" w14:textId="4AB2AF60" w:rsidP="00BC62FD" w:rsidRPr="00BD75CC">
      <w:pPr>
        <w:pStyle w:val="Odstavecseseznamem"/>
        <w:numPr>
          <w:ilvl w:val="0"/>
          <w:numId w:val="16"/>
        </w:numPr>
        <w:tabs>
          <w:tab w:val="left" w:pos="567"/>
        </w:tabs>
        <w:rPr>
          <w:rFonts w:cs="Arial"/>
        </w:rPr>
      </w:pPr>
      <w:r w:rsidRPr="00BD75CC">
        <w:rPr>
          <w:rFonts w:cs="Arial"/>
        </w:rPr>
        <w:t>po celou dobu řízení o příspěvku (minimálně od podání žádosti do doby vyúčtování příspěvku) dodržuje podmínky pro poskytnutí veřejné podpory v režimu de minimis v souladu s Nařízením Komise E</w:t>
      </w:r>
      <w:r w:rsidR="00BD75CC" w:rsidRPr="00BD75CC">
        <w:rPr>
          <w:rFonts w:cs="Arial"/>
        </w:rPr>
        <w:t>vropské unie č. 2023/2831 ze dne 13. prosince 2023</w:t>
      </w:r>
      <w:r w:rsidRPr="00BD75CC">
        <w:rPr>
          <w:rFonts w:cs="Arial"/>
        </w:rPr>
        <w:t xml:space="preserve"> o použití čl. 107 a 108 Smlouvy o fungování Evropské unie na podporu de minimis, </w:t>
      </w:r>
    </w:p>
    <w:p w:rsidR="00BD75CC" w:rsidRDefault="00BD75CC" w14:paraId="66CBD351" w14:textId="77777777" w:rsidP="00BD75CC" w:rsidRPr="00BD75CC">
      <w:pPr>
        <w:pStyle w:val="Odstavecseseznamem"/>
        <w:ind w:left="363"/>
        <w:tabs>
          <w:tab w:val="left" w:pos="567"/>
        </w:tabs>
        <w:rPr>
          <w:rFonts w:cs="Arial"/>
        </w:rPr>
      </w:pPr>
    </w:p>
    <w:p w:rsidR="00C26DD2" w:rsidRDefault="00C26DD2" w14:paraId="23A0A553" w14:textId="31845E91" w:rsidP="009D3F94" w:rsidRPr="00BD75CC">
      <w:pPr>
        <w:pStyle w:val="Odstavecseseznamem"/>
        <w:numPr>
          <w:ilvl w:val="0"/>
          <w:numId w:val="16"/>
        </w:numPr>
        <w:tabs>
          <w:tab w:val="left" w:pos="567"/>
        </w:tabs>
        <w:rPr>
          <w:rFonts w:cs="Arial"/>
        </w:rPr>
      </w:pPr>
      <w:r w:rsidRPr="00BD75CC">
        <w:rPr>
          <w:rFonts w:cs="Arial"/>
        </w:rPr>
        <w:t>bere na vědomí</w:t>
      </w:r>
      <w:r w:rsidRPr="00BD75CC">
        <w:rPr>
          <w:szCs w:val="16"/>
        </w:rPr>
        <w:t xml:space="preserve">, že podpora de minimis bude poskytována dle </w:t>
      </w:r>
      <w:r w:rsidR="00BD75CC" w:rsidRPr="00BD75CC">
        <w:rPr>
          <w:szCs w:val="16"/>
        </w:rPr>
        <w:t>N</w:t>
      </w:r>
      <w:r w:rsidRPr="00BD75CC">
        <w:rPr>
          <w:szCs w:val="16"/>
        </w:rPr>
        <w:t xml:space="preserve">ařízení Komise Evropské unie č. 2023/2831 ze dne 13. prosince 2023 o použití článků 107 a 108 Smlouvy o fungování Evropské unie na podporu de minimis.  </w:t>
      </w:r>
    </w:p>
    <w:p w:rsidR="00336D2A" w:rsidRDefault="00336D2A" w14:paraId="37D24117" w14:textId="77777777" w:rsidP="00336D2A">
      <w:pPr>
        <w:pStyle w:val="CM1"/>
        <w:jc w:val="center"/>
        <w:spacing w:before="200" w:after="200"/>
        <w:rPr>
          <w:color w:val="000000"/>
          <w:rFonts w:cs="EUAlbertina"/>
        </w:rPr>
      </w:pPr>
    </w:p>
    <w:p w:rsidR="00336D2A" w:rsidRDefault="00336D2A" w14:paraId="1817D45E" w14:textId="77777777" w:rsidP="00336D2A">
      <w:pPr>
        <w:pStyle w:val="CM3"/>
        <w:spacing w:before="60" w:after="60"/>
        <w:rPr>
          <w:color w:val="000000"/>
          <w:rFonts w:cs="EUAlbertina"/>
        </w:rPr>
      </w:pPr>
    </w:p>
    <w:p w:rsidR="00336D2A" w:rsidRDefault="00336D2A" w14:paraId="653AD8C9" w14:textId="77777777" w:rsidP="00336D2A">
      <w:pPr>
        <w:pStyle w:val="slovn"/>
        <w:numPr>
          <w:ilvl w:val="0"/>
          <w:numId w:val="0"/>
        </w:numPr>
      </w:pPr>
    </w:p>
    <w:p w:rsidR="00336D2A" w:rsidRDefault="00336D2A" w14:paraId="1D9B9188" w14:textId="77777777" w:rsidP="00336D2A">
      <w:pPr>
        <w:pStyle w:val="slovn"/>
        <w:numPr>
          <w:ilvl w:val="0"/>
          <w:numId w:val="0"/>
        </w:numPr>
      </w:pPr>
    </w:p>
    <w:p w:rsidR="00336D2A" w:rsidRDefault="00336D2A" w14:paraId="742AC134" w14:textId="77777777" w:rsidP="00336D2A" w:rsidRPr="00465680">
      <w:pPr>
        <w:pStyle w:val="slovn"/>
        <w:numPr>
          <w:ilvl w:val="0"/>
          <w:numId w:val="0"/>
        </w:numPr>
      </w:pPr>
    </w:p>
    <w:p w:rsidR="00336D2A" w:rsidRDefault="00336D2A" w14:paraId="2742EDF0" w14:textId="77777777" w:rsidP="00336D2A"/>
    <w:p w:rsidR="00336D2A" w:rsidRDefault="00336D2A" w14:paraId="4DAEE861" w14:textId="77777777" w:rsidP="00336D2A"/>
    <w:p w:rsidR="00336D2A" w:rsidRDefault="00336D2A" w14:paraId="4A15A30F" w14:textId="77777777" w:rsidP="00336D2A"/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blBorders>
        <w:tblStyle w:val="Mkatabulky"/>
        <w:tblLook w:val="4A0"/>
      </w:tblPr>
      <w:tblGrid>
        <w:gridCol w:w="5250"/>
        <w:gridCol w:w="408"/>
        <w:gridCol w:w="5250"/>
      </w:tblGrid>
      <w:tr w14:paraId="5B20019E" w14:textId="77777777" w:rsidR="00336D2A" w:rsidTr="000C184C">
        <w:tc>
          <w:tcPr>
            <w:tcMar>
              <w:bottom w:w="113" w:type="dxa"/>
            </w:tcMar>
            <w:vAlign w:val="bottom"/>
            <w:tcW w:w="5250" w:type="dxa"/>
          </w:tcPr>
          <w:p w:rsidR="00336D2A" w:rsidRDefault="00336D2A" w14:paraId="3B1D5DC7" w14:textId="77777777" w:rsidP="000C184C">
            <w:pPr>
              <w:pStyle w:val="Podpisy"/>
            </w:pPr>
            <w:r>
              <w:t>V                                                             dne</w:t>
            </w:r>
          </w:p>
        </w:tc>
        <w:tc>
          <w:tcPr>
            <w:tcMar>
              <w:bottom w:w="113" w:type="dxa"/>
            </w:tcMar>
            <w:tcW w:w="408" w:type="dxa"/>
          </w:tcPr>
          <w:p w:rsidR="00336D2A" w:rsidRDefault="00336D2A" w14:paraId="70A36146" w14:textId="77777777" w:rsidP="000C184C">
            <w:pPr>
              <w:pStyle w:val="Podpisy"/>
            </w:pPr>
          </w:p>
        </w:tc>
        <w:tc>
          <w:tcPr>
            <w:tcMar>
              <w:bottom w:w="113" w:type="dxa"/>
            </w:tcMar>
            <w:vAlign w:val="bottom"/>
            <w:tcW w:w="5250" w:type="dxa"/>
          </w:tcPr>
          <w:p w:rsidR="00336D2A" w:rsidRDefault="00336D2A" w14:paraId="46D7AD4B" w14:textId="77777777" w:rsidP="000C184C">
            <w:pPr>
              <w:pStyle w:val="Podpisy"/>
              <w:jc w:val="right"/>
            </w:pPr>
          </w:p>
        </w:tc>
      </w:tr>
      <w:tr w14:paraId="0BC7E6E1" w14:textId="77777777" w:rsidR="00336D2A" w:rsidTr="000C184C">
        <w:tc>
          <w:tcPr>
            <w:tcMar>
              <w:top w:w="113" w:type="dxa"/>
            </w:tcMar>
            <w:tcBorders>
              <w:top w:val="single" w:sz="4" w:color="auto" w:space="0"/>
            </w:tcBorders>
            <w:tcW w:w="5250" w:type="dxa"/>
          </w:tcPr>
          <w:p w:rsidR="00336D2A" w:rsidRDefault="00336D2A" w14:paraId="75EAEF66" w14:textId="77777777" w:rsidP="000C184C">
            <w:pPr>
              <w:pStyle w:val="Podpisy"/>
              <w:jc w:val="center"/>
            </w:pPr>
          </w:p>
        </w:tc>
        <w:tc>
          <w:tcPr>
            <w:tcMar>
              <w:top w:w="113" w:type="dxa"/>
            </w:tcMar>
            <w:tcW w:w="408" w:type="dxa"/>
          </w:tcPr>
          <w:p w:rsidR="00336D2A" w:rsidRDefault="00336D2A" w14:paraId="50EF1690" w14:textId="77777777" w:rsidP="000C184C">
            <w:pPr>
              <w:jc w:val="center"/>
            </w:pPr>
          </w:p>
        </w:tc>
        <w:tc>
          <w:tcPr>
            <w:tcMar>
              <w:top w:w="113" w:type="dxa"/>
            </w:tcMar>
            <w:tcBorders>
              <w:top w:val="single" w:sz="4" w:color="auto" w:space="0"/>
            </w:tcBorders>
            <w:tcW w:w="5250" w:type="dxa"/>
          </w:tcPr>
          <w:p w:rsidR="00336D2A" w:rsidRDefault="00336D2A" w14:paraId="7F416B8C" w14:textId="77777777" w:rsidP="000C184C">
            <w:pPr>
              <w:jc w:val="center"/>
            </w:pPr>
          </w:p>
        </w:tc>
      </w:tr>
    </w:tbl>
    <w:p w:rsidR="00336D2A" w:rsidRDefault="00336D2A" w14:paraId="0EF0F386" w14:textId="77777777" w:rsidP="00336D2A"/>
    <w:p w:rsidR="00336D2A" w:rsidRDefault="00336D2A" w14:paraId="4CBB0E7B" w14:textId="77777777" w:rsidP="00336D2A">
      <w:r>
        <w:t>Obchodní firma / název / jméno a příjmení žadatele:</w:t>
      </w:r>
    </w:p>
    <w:p w:rsidR="00336D2A" w:rsidRDefault="00336D2A" w14:paraId="3F27645E" w14:textId="77777777" w:rsidP="00336D2A">
      <w:pPr>
        <w:rPr>
          <w:sz w:val="22"/>
        </w:rPr>
      </w:pPr>
    </w:p>
    <w:p w:rsidR="00336D2A" w:rsidRDefault="00336D2A" w14:paraId="65424243" w14:textId="77777777" w:rsidP="00336D2A">
      <w:r>
        <w:t>Jméno a příjmení osoby (osob) jednající(ch) v zastoupení žadatele:</w:t>
      </w:r>
    </w:p>
    <w:sectPr w:rsidR="00336D2A" w:rsidSect="008A4701">
      <w:formProt w:val="0"/>
      <w:docGrid w:linePitch="360"/>
      <w:headerReference r:id="rId7" w:type="even"/>
      <w:headerReference r:id="rId9" w:type="first"/>
      <w:footerReference r:id="rId8" w:type="default"/>
      <w:footerReference r:id="rId10" w:type="first"/>
      <w:pgSz w:w="11906" w:h="16838"/>
      <w:pgMar w:left="499" w:right="499" w:top="397" w:bottom="1247" w:header="284" w:footer="397" w:gutter="0"/>
      <w:type w:val="continuous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F464A" w14:textId="77777777" w:rsidR="00C50C56" w:rsidRDefault="00C50C56" w:rsidP="006A4E7B">
      <w:pPr>
        <w:spacing w:line="240" w:lineRule="auto"/>
      </w:pPr>
      <w:r>
        <w:separator/>
      </w:r>
    </w:p>
  </w:endnote>
  <w:endnote w:type="continuationSeparator" w:id="0">
    <w:p w14:paraId="19AE00B7" w14:textId="77777777" w:rsidR="00C50C56" w:rsidRDefault="00C50C56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kury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/>
  <w:font w:name="Cambria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E5FED" w14:textId="77777777" w:rsidR="008A4701" w:rsidRDefault="008A4701">
    <w:pPr>
      <w:pStyle w:val="Zpat"/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0D4AA1C4" wp14:editId="032C90E2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76BE6" w14:textId="77777777" w:rsidR="002B76C2" w:rsidRDefault="007A426A">
    <w:pPr>
      <w:pStyle w:val="Zpat"/>
    </w:pPr>
    <w:r>
      <w:rPr>
        <w:noProof/>
        <w:lang w:eastAsia="cs-CZ"/>
      </w:rPr>
      <w:drawing>
        <wp:anchor distT="0" distB="0" distL="114300" distR="114300" simplePos="0" relativeHeight="251662848" behindDoc="1" locked="0" layoutInCell="1" allowOverlap="1" wp14:anchorId="175431A5" wp14:editId="14013DB8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20" name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DF504" w14:textId="77777777" w:rsidR="00C50C56" w:rsidRDefault="00C50C56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10DF0F94" w14:textId="77777777" w:rsidR="00C50C56" w:rsidRDefault="00C50C56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2C909" w14:textId="77777777" w:rsidR="007E43E4" w:rsidRDefault="00BD75CC">
    <w:pPr>
      <w:pStyle w:val="Zhlav"/>
    </w:pPr>
    <w:r>
      <w:rPr>
        <w:noProof/>
        <w:lang w:eastAsia="cs-CZ"/>
      </w:rPr>
      <w:pict w14:anchorId="583B1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1025" type="#_x0000_t75" alt="" style="position:absolute;margin-left:0;margin-top:0;width:444.8pt;height:629pt;z-index:-2516515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FCB93" w14:textId="77777777" w:rsidR="005A4F91" w:rsidRDefault="009D6473" w:rsidP="002B76C2">
    <w:pPr>
      <w:pStyle w:val="Zhlav"/>
      <w:spacing w:after="1440"/>
    </w:pPr>
    <w:r>
      <w:rPr>
        <w:noProof/>
        <w:lang w:eastAsia="cs-CZ"/>
      </w:rPr>
      <w:drawing>
        <wp:anchor distT="0" distB="0" distL="114300" distR="114300" simplePos="0" relativeHeight="251663872" behindDoc="1" locked="0" layoutInCell="1" allowOverlap="1" wp14:anchorId="5FBED5D0" wp14:editId="31C7230A">
          <wp:simplePos x="0" y="0"/>
          <wp:positionH relativeFrom="page">
            <wp:posOffset>6091457</wp:posOffset>
          </wp:positionH>
          <wp:positionV relativeFrom="page">
            <wp:posOffset>3810</wp:posOffset>
          </wp:positionV>
          <wp:extent cx="7560000" cy="1143529"/>
          <wp:effectExtent l="0" t="0" r="0" b="0"/>
          <wp:wrapNone/>
          <wp:docPr id="19" name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Záhlaví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3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0A0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F7B143E" wp14:editId="2FC48BF4">
              <wp:simplePos x="0" y="0"/>
              <wp:positionH relativeFrom="page">
                <wp:posOffset>0</wp:posOffset>
              </wp:positionH>
              <wp:positionV relativeFrom="page">
                <wp:posOffset>10398125</wp:posOffset>
              </wp:positionV>
              <wp:extent cx="7560000" cy="0"/>
              <wp:effectExtent l="0" t="0" r="0" b="0"/>
              <wp:wrapNone/>
              <wp:docPr id="18" name="Přímá spojnice 1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C610E1" id="Přímá spojnice 18" o:spid="_x0000_s1026" style="position:absolute;z-index:25166182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18.75pt" to="595.3pt,8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FC631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239EC2E" wp14:editId="232660B4">
              <wp:simplePos x="0" y="0"/>
              <wp:positionH relativeFrom="page">
                <wp:posOffset>0</wp:posOffset>
              </wp:positionH>
              <wp:positionV relativeFrom="page">
                <wp:posOffset>377825</wp:posOffset>
              </wp:positionV>
              <wp:extent cx="7560000" cy="0"/>
              <wp:effectExtent l="0" t="0" r="0" b="0"/>
              <wp:wrapNone/>
              <wp:docPr id="17" name="Přímá spojnic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6CC786" id="Přímá spojnice 17" o:spid="_x0000_s1026" style="position:absolute;z-index:2516608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.75pt" to="595.3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AcUFnj3gAAAAc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2589184" wp14:editId="6AD32A4D">
              <wp:simplePos x="0" y="0"/>
              <wp:positionH relativeFrom="page">
                <wp:posOffset>0</wp:posOffset>
              </wp:positionH>
              <wp:positionV relativeFrom="page">
                <wp:posOffset>3438525</wp:posOffset>
              </wp:positionV>
              <wp:extent cx="7560000" cy="0"/>
              <wp:effectExtent l="0" t="0" r="0" b="0"/>
              <wp:wrapNone/>
              <wp:docPr id="16" name="Přímá spojnic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2B4580" id="Přímá spojnice 16" o:spid="_x0000_s1026" style="position:absolute;z-index:25165977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70.75pt" to="595.3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Dfkxia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20AB266" wp14:editId="2F6AD895">
              <wp:simplePos x="0" y="0"/>
              <wp:positionH relativeFrom="page">
                <wp:posOffset>0</wp:posOffset>
              </wp:positionH>
              <wp:positionV relativeFrom="page">
                <wp:posOffset>1987550</wp:posOffset>
              </wp:positionV>
              <wp:extent cx="7560000" cy="0"/>
              <wp:effectExtent l="0" t="0" r="0" b="0"/>
              <wp:wrapNone/>
              <wp:docPr id="15" name="Přímá spojnic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E5B0A6" id="Přímá spojnice 15" o:spid="_x0000_s1026" style="position:absolute;z-index:25165875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6.5pt" to="595.3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AqGoO4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03AAB1" wp14:editId="74B8049D">
              <wp:simplePos x="0" y="0"/>
              <wp:positionH relativeFrom="page">
                <wp:posOffset>0</wp:posOffset>
              </wp:positionH>
              <wp:positionV relativeFrom="page">
                <wp:posOffset>1720850</wp:posOffset>
              </wp:positionV>
              <wp:extent cx="7560000" cy="0"/>
              <wp:effectExtent l="0" t="0" r="0" b="0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382BE7" id="Přímá spojnice 14" o:spid="_x0000_s1026" style="position:absolute;z-index:25165772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5.5pt" to="595.3pt,1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BD6ySz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29603B4" wp14:editId="6018F637">
              <wp:simplePos x="0" y="0"/>
              <wp:positionH relativeFrom="page">
                <wp:posOffset>3650615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0D0B35" id="Přímá spojnice 13" o:spid="_x0000_s1026" style="position:absolute;z-index:25165568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7.45pt,0" to="287.4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P6ZPsj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8AA966A" wp14:editId="035932B5">
              <wp:simplePos x="0" y="0"/>
              <wp:positionH relativeFrom="page">
                <wp:posOffset>7244080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32F152" id="Přímá spojnice 12" o:spid="_x0000_s1026" style="position:absolute;z-index:25165465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70.4pt,0" to="570.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0FFB0733" wp14:editId="2C4FE0E8">
              <wp:simplePos x="0" y="0"/>
              <wp:positionH relativeFrom="page">
                <wp:posOffset>3910330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F1F43B" id="Přímá spojnice 11" o:spid="_x0000_s1026" style="position:absolute;z-index:25165158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7.9pt,0" to="307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CGL55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0F73F2A9" wp14:editId="6E30F0B8">
              <wp:simplePos x="0" y="0"/>
              <wp:positionH relativeFrom="page">
                <wp:posOffset>316865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D41A01" id="Přímá spojnice 8" o:spid="_x0000_s1026" style="position:absolute;z-index:2516505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4.95pt,0" to="24.9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68FACF1" wp14:editId="30EA7B2F">
              <wp:simplePos x="0" y="0"/>
              <wp:positionH relativeFrom="page">
                <wp:posOffset>0</wp:posOffset>
              </wp:positionH>
              <wp:positionV relativeFrom="page">
                <wp:posOffset>1418590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AF202C" id="Přímá spojnice 10" o:spid="_x0000_s1026" style="position:absolute;z-index:25165363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1.7pt" to="595.3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CJLMak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E84878D" wp14:editId="2D50FF05">
              <wp:simplePos x="0" y="0"/>
              <wp:positionH relativeFrom="page">
                <wp:posOffset>0</wp:posOffset>
              </wp:positionH>
              <wp:positionV relativeFrom="page">
                <wp:posOffset>252095</wp:posOffset>
              </wp:positionV>
              <wp:extent cx="7560000" cy="0"/>
              <wp:effectExtent l="0" t="0" r="0" b="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D7EA80" id="Přímá spojnice 3" o:spid="_x0000_s1026" style="position:absolute;z-index:25165260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.85pt" to="595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DjRAbH3gAAAAc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3132770"/>
    <w:tmpl w:val="CA86152A"/>
    <w:lvl w:ilvl="0" w:tplc="55BEE152">
      <w:numFmt w:val="bullet"/>
      <w:lvlText w:val="•"/>
      <w:start w:val="0"/>
      <w:rPr>
        <w:rFonts w:ascii="Arial" w:hAnsi="Arial" w:eastAsiaTheme="minorHAnsi" w:hint="default"/>
      </w:rPr>
      <w:pPr>
        <w:ind w:left="363"/>
        <w:ind w:hanging="363"/>
        <w:tabs>
          <w:tab w:val="num" w:pos="363"/>
        </w:tabs>
      </w:pPr>
      <w:pStyle w:val="Odrky"/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">
    <w:multiLevelType w:val="hybridMultilevel"/>
    <w:nsid w:val="0E796877"/>
    <w:tmpl w:val="C24C72CA"/>
    <w:lvl w:ilvl="0" w:tplc="0405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">
    <w:multiLevelType w:val="hybridMultilevel"/>
    <w:nsid w:val="12FE5D12"/>
    <w:tmpl w:val="3E2EDE84"/>
    <w:lvl w:ilvl="0" w:tplc="B344CFD8">
      <w:numFmt w:val="decimal"/>
      <w:lvlText w:val="%1."/>
      <w:start w:val="1"/>
      <w:rPr>
        <w:rFonts w:hint="default"/>
      </w:rPr>
      <w:pPr>
        <w:ind w:left="340"/>
        <w:ind w:hanging="340"/>
        <w:tabs>
          <w:tab w:val="num" w:pos="34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3">
    <w:multiLevelType w:val="hybridMultilevel"/>
    <w:nsid w:val="21D22B6F"/>
    <w:tmpl w:val="238E70FE"/>
    <w:lvl w:ilvl="0" w:tplc="368AD596">
      <w:numFmt w:val="decimal"/>
      <w:lvlText w:val="%1."/>
      <w:start w:val="1"/>
      <w:rPr>
        <w:rFonts w:hint="default"/>
      </w:rPr>
      <w:pPr>
        <w:ind w:left="363"/>
        <w:ind w:hanging="363"/>
        <w:tabs>
          <w:tab w:val="num" w:pos="363"/>
        </w:tabs>
      </w:pPr>
      <w:pStyle w:val="slovn"/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4">
    <w:multiLevelType w:val="hybridMultilevel"/>
    <w:nsid w:val="29986FD4"/>
    <w:tmpl w:val="E5207F30"/>
    <w:lvl w:ilvl="0" w:tplc="B3C2BD00">
      <w:numFmt w:val="bullet"/>
      <w:lvlText w:val=""/>
      <w:start w:val="1"/>
      <w:rPr>
        <w:color w:val="2B5772"/>
        <w:rFonts w:ascii="Wingdings" w:hAnsi="Wingdings" w:hint="default"/>
        <w:sz w:val="22"/>
      </w:rPr>
      <w:pPr>
        <w:ind w:left="720"/>
        <w:ind w:hanging="360"/>
      </w:pPr>
      <w:lvlJc w:val="left"/>
    </w:lvl>
    <w:lvl w:ilvl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5">
    <w:multiLevelType w:val="hybridMultilevel"/>
    <w:nsid w:val="2E89770A"/>
    <w:tmpl w:val="E946B26A"/>
    <w:lvl w:ilvl="0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340"/>
        <w:ind w:hanging="340"/>
        <w:tabs>
          <w:tab w:val="num" w:pos="340"/>
        </w:tabs>
      </w:pPr>
      <w:lvlJc w:val="left"/>
    </w:lvl>
    <w:lvl w:ilvl="1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680"/>
        <w:ind w:hanging="340"/>
        <w:tabs>
          <w:tab w:val="num" w:pos="680"/>
        </w:tabs>
      </w:pPr>
      <w:lvlJc w:val="left"/>
    </w:lvl>
    <w:lvl w:ilvl="2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1021"/>
        <w:ind w:hanging="341"/>
        <w:tabs>
          <w:tab w:val="num" w:pos="1021"/>
        </w:tabs>
      </w:pPr>
      <w:lvlJc w:val="left"/>
    </w:lvl>
    <w:lvl w:ilvl="3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6">
    <w:multiLevelType w:val="hybridMultilevel"/>
    <w:nsid w:val="32F34C3E"/>
    <w:tmpl w:val="8C7AB8CE"/>
    <w:lvl w:ilvl="0" w:tplc="336641DE">
      <w:numFmt w:val="decimal"/>
      <w:lvlText w:val="%1."/>
      <w:start w:val="1"/>
      <w:rPr>
        <w:rFonts w:hint="default"/>
      </w:rPr>
      <w:pPr>
        <w:ind w:left="1021"/>
        <w:ind w:hanging="341"/>
        <w:tabs>
          <w:tab w:val="num" w:pos="1021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7">
    <w:multiLevelType w:val="hybridMultilevel"/>
    <w:nsid w:val="33725694"/>
    <w:tmpl w:val="6632FBBA"/>
    <w:lvl w:ilvl="0" w:tplc="A55A0064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8">
    <w:multiLevelType w:val="hybridMultilevel"/>
    <w:nsid w:val="49964909"/>
    <w:tmpl w:val="64D6D532"/>
    <w:lvl w:ilvl="0" w:tplc="04050017">
      <w:numFmt w:val="lowerLetter"/>
      <w:lvlText w:val="%1)"/>
      <w:start w:val="1"/>
      <w:rPr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9">
    <w:multiLevelType w:val="hybridMultilevel"/>
    <w:nsid w:val="4FE00F1F"/>
    <w:tmpl w:val="ADC84DF0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">
    <w:multiLevelType w:val="hybridMultilevel"/>
    <w:nsid w:val="633A02DB"/>
    <w:tmpl w:val="3F9E070E"/>
    <w:lvl w:ilvl="0">
      <w:numFmt w:val="lowerLetter"/>
      <w:lvlText w:val="%1."/>
      <w:start w:val="1"/>
      <w:rPr>
        <w:color w:val="auto"/>
      </w:rPr>
      <w:pPr>
        <w:ind w:left="720"/>
        <w:ind w:hanging="360"/>
        <w:tabs>
          <w:tab w:val="num" w:pos="720"/>
        </w:tabs>
      </w:pPr>
      <w:lvlJc w:val="left"/>
    </w:lvl>
    <w:lvl w:ilvl="1">
      <w:numFmt w:val="lowerLetter"/>
      <w:lvlText w:val="%2."/>
      <w:start w:val="1"/>
      <w:pPr>
        <w:ind w:left="1440"/>
        <w:ind w:hanging="360"/>
        <w:tabs>
          <w:tab w:val="num" w:pos="1440"/>
        </w:tabs>
      </w:pPr>
      <w:lvlJc w:val="left"/>
    </w:lvl>
    <w:lvl w:ilvl="2">
      <w:numFmt w:val="lowerLetter"/>
      <w:lvlText w:val="%3."/>
      <w:start w:val="1"/>
      <w:pPr>
        <w:ind w:left="2160"/>
        <w:ind w:hanging="360"/>
        <w:tabs>
          <w:tab w:val="num" w:pos="2160"/>
        </w:tabs>
      </w:pPr>
      <w:lvlJc w:val="left"/>
    </w:lvl>
    <w:lvl w:ilvl="3">
      <w:numFmt w:val="lowerLetter"/>
      <w:lvlText w:val="%4."/>
      <w:start w:val="1"/>
      <w:pPr>
        <w:ind w:left="2880"/>
        <w:ind w:hanging="360"/>
        <w:tabs>
          <w:tab w:val="num" w:pos="2880"/>
        </w:tabs>
      </w:pPr>
      <w:lvlJc w:val="left"/>
    </w:lvl>
    <w:lvl w:ilvl="4">
      <w:numFmt w:val="lowerLetter"/>
      <w:lvlText w:val="%5."/>
      <w:start w:val="1"/>
      <w:pPr>
        <w:ind w:left="3600"/>
        <w:ind w:hanging="360"/>
        <w:tabs>
          <w:tab w:val="num" w:pos="3600"/>
        </w:tabs>
      </w:pPr>
      <w:lvlJc w:val="left"/>
    </w:lvl>
    <w:lvl w:ilvl="5">
      <w:numFmt w:val="lowerLetter"/>
      <w:lvlText w:val="%6."/>
      <w:start w:val="1"/>
      <w:pPr>
        <w:ind w:left="4320"/>
        <w:ind w:hanging="360"/>
        <w:tabs>
          <w:tab w:val="num" w:pos="4320"/>
        </w:tabs>
      </w:pPr>
      <w:lvlJc w:val="left"/>
    </w:lvl>
    <w:lvl w:ilvl="6">
      <w:numFmt w:val="lowerLetter"/>
      <w:lvlText w:val="%7."/>
      <w:start w:val="1"/>
      <w:pPr>
        <w:ind w:left="5040"/>
        <w:ind w:hanging="360"/>
        <w:tabs>
          <w:tab w:val="num" w:pos="5040"/>
        </w:tabs>
      </w:pPr>
      <w:lvlJc w:val="left"/>
    </w:lvl>
    <w:lvl w:ilvl="7">
      <w:numFmt w:val="lowerLetter"/>
      <w:lvlText w:val="%8."/>
      <w:start w:val="1"/>
      <w:pPr>
        <w:ind w:left="5760"/>
        <w:ind w:hanging="360"/>
        <w:tabs>
          <w:tab w:val="num" w:pos="5760"/>
        </w:tabs>
      </w:pPr>
      <w:lvlJc w:val="left"/>
    </w:lvl>
    <w:lvl w:ilvl="8">
      <w:numFmt w:val="lowerLetter"/>
      <w:lvlText w:val="%9."/>
      <w:start w:val="1"/>
      <w:pPr>
        <w:ind w:left="6480"/>
        <w:ind w:hanging="360"/>
        <w:tabs>
          <w:tab w:val="num" w:pos="6480"/>
        </w:tabs>
      </w:pPr>
      <w:lvlJc w:val="left"/>
    </w:lvl>
  </w:abstractNum>
  <w:abstractNum w:abstractNumId="11">
    <w:multiLevelType w:val="hybridMultilevel"/>
    <w:nsid w:val="77B94F58"/>
    <w:tmpl w:val="2E42F106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2">
    <w:multiLevelType w:val="hybridMultilevel"/>
    <w:nsid w:val="7AD20F86"/>
    <w:tmpl w:val="5AC8FC60"/>
    <w:lvl w:ilvl="0" w:tplc="04050017">
      <w:numFmt w:val="lowerLetter"/>
      <w:lvlText w:val="%1)"/>
      <w:start w:val="1"/>
      <w:rPr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3">
    <w:multiLevelType w:val="hybridMultilevel"/>
    <w:nsid w:val="7B8327DD"/>
    <w:tmpl w:val="8B3C008E"/>
    <w:lvl w:ilvl="0" w:tplc="7DE2ED94">
      <w:numFmt w:val="decimal"/>
      <w:lvlText w:val="%1."/>
      <w:start w:val="1"/>
      <w:rPr>
        <w:rFonts w:hint="default"/>
      </w:rPr>
      <w:pPr>
        <w:ind w:left="680"/>
        <w:ind w:hanging="340"/>
        <w:tabs>
          <w:tab w:val="num" w:pos="68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5"/>
  </w:num>
  <w:num w:numId="5">
    <w:abstractNumId w:val="5"/>
  </w:num>
  <w:num w:numId="6">
    <w:abstractNumId w:val="5"/>
  </w:num>
  <w:num w:numId="7">
    <w:abstractNumId w:val="7"/>
  </w:num>
  <w:num w:numId="8">
    <w:abstractNumId w:val="9"/>
  </w:num>
  <w:num w:numId="9">
    <w:abstractNumId w:val="11"/>
  </w:num>
  <w:num w:numId="10">
    <w:abstractNumId w:val="0"/>
  </w:num>
  <w:num w:numId="11">
    <w:abstractNumId w:val="3"/>
  </w:num>
  <w:num w:numId="12">
    <w:abstractNumId w:val="1"/>
  </w:num>
  <w:num w:numId="13">
    <w:abstractNumId w:val="3"/>
    <w:lvlOverride w:ilvl="0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2"/>
  </w:num>
  <w:num w:numId="17">
    <w:abstractNumId w:val="4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B9D14"/>
  <w15:docId w15:val="{73B87713-1F50-4F48-8EC2-88B65851DFE0}"/>
  <w:rsids>
    <w:rsidRoot val="00B272BE"/>
    <w:rsid val="000154B9"/>
    <w:rsid val="00023100"/>
    <w:rsid val="00030B42"/>
    <w:rsid val="00063127"/>
    <w:rsid val="000662D5"/>
    <w:rsid val="00083F9C"/>
    <w:rsid val="00084778"/>
    <w:rsid val="0009307D"/>
    <w:rsid val="000931DC"/>
    <w:rsid val="00096553"/>
    <w:rsid val="000B4008"/>
    <w:rsid val="000D25CB"/>
    <w:rsid val="000E246A"/>
    <w:rsid val="00100CC7"/>
    <w:rsid val="00112484"/>
    <w:rsid val="0012291E"/>
    <w:rsid val="0014134A"/>
    <w:rsid val="001416D1"/>
    <w:rsid val="00141D0F"/>
    <w:rsid val="00174382"/>
    <w:rsid val="00180A92"/>
    <w:rsid val="00182CA1"/>
    <w:rsid val="00187903"/>
    <w:rsid val="00190BDC"/>
    <w:rsid val="00192B35"/>
    <w:rsid val="00197BC2"/>
    <w:rsid val="001A301E"/>
    <w:rsid val="001C538F"/>
    <w:rsid val="001D09BF"/>
    <w:rsid val="001D6686"/>
    <w:rsid val="002006E6"/>
    <w:rsid val="00210100"/>
    <w:rsid val="002360A7"/>
    <w:rsid val="00236D86"/>
    <w:rsid val="00243C92"/>
    <w:rsid val="002653B9"/>
    <w:rsid val="00265AD1"/>
    <w:rsid val="00265BD2"/>
    <w:rsid val="00275D51"/>
    <w:rsid val="00297CFC"/>
    <w:rsid val="002A058B"/>
    <w:rsid val="002A19AD"/>
    <w:rsid val="002A21BD"/>
    <w:rsid val="002B0E8D"/>
    <w:rsid val="002B1CE4"/>
    <w:rsid val="002B3A17"/>
    <w:rsid val="002B76C2"/>
    <w:rsid val="002F1D12"/>
    <w:rsid val="00315342"/>
    <w:rsid val="00317A23"/>
    <w:rsid val="00331E0F"/>
    <w:rsid val="00336D2A"/>
    <w:rsid val="00344582"/>
    <w:rsid val="00351C70"/>
    <w:rsid val="00351E46"/>
    <w:rsid val="0038339F"/>
    <w:rsid val="00385805"/>
    <w:rsid val="00390E54"/>
    <w:rsid val="003A0EA9"/>
    <w:rsid val="003A18C8"/>
    <w:rsid val="003A2C1C"/>
    <w:rsid val="003A36B8"/>
    <w:rsid val="003C11E5"/>
    <w:rsid val="003C3D0E"/>
    <w:rsid val="003F6C3A"/>
    <w:rsid val="004150FA"/>
    <w:rsid val="00441C37"/>
    <w:rsid val="00450E9F"/>
    <w:rsid val="004537BF"/>
    <w:rsid val="00465680"/>
    <w:rsid val="00487B44"/>
    <w:rsid val="00490837"/>
    <w:rsid val="004C0E50"/>
    <w:rsid val="004E2188"/>
    <w:rsid val="00500A0F"/>
    <w:rsid val="00500CC5"/>
    <w:rsid val="005018D6"/>
    <w:rsid val="0050508E"/>
    <w:rsid val="00507914"/>
    <w:rsid val="00515B20"/>
    <w:rsid val="0052541A"/>
    <w:rsid val="00547A4A"/>
    <w:rsid val="005653C1"/>
    <w:rsid val="00567889"/>
    <w:rsid val="00590BAF"/>
    <w:rsid val="005A0576"/>
    <w:rsid val="005A4F91"/>
    <w:rsid val="005E516C"/>
    <w:rsid val="005F0BB2"/>
    <w:rsid val="005F5EA8"/>
    <w:rsid val="00600048"/>
    <w:rsid val="00614512"/>
    <w:rsid val="00647526"/>
    <w:rsid val="00663219"/>
    <w:rsid val="00670E9A"/>
    <w:rsid val="0067143B"/>
    <w:rsid val="006756F4"/>
    <w:rsid val="006817AE"/>
    <w:rsid val="00682B55"/>
    <w:rsid val="006859B5"/>
    <w:rsid val="006A0E0A"/>
    <w:rsid val="006A4E7B"/>
    <w:rsid val="006D6B59"/>
    <w:rsid val="006F2486"/>
    <w:rsid val="006F52CF"/>
    <w:rsid val="00720C71"/>
    <w:rsid val="00721F0C"/>
    <w:rsid val="00722664"/>
    <w:rsid val="00725386"/>
    <w:rsid val="0073367B"/>
    <w:rsid val="0073725A"/>
    <w:rsid val="007664CD"/>
    <w:rsid val="00780167"/>
    <w:rsid val="007917CF"/>
    <w:rsid val="007A28E6"/>
    <w:rsid val="007A426A"/>
    <w:rsid val="007B79CB"/>
    <w:rsid val="007C009D"/>
    <w:rsid val="007C2095"/>
    <w:rsid val="007D6C32"/>
    <w:rsid val="007E43E4"/>
    <w:rsid val="007F6860"/>
    <w:rsid val="008029C7"/>
    <w:rsid val="00843F6E"/>
    <w:rsid val="00875C22"/>
    <w:rsid val="0089782A"/>
    <w:rsid val="008A4701"/>
    <w:rsid val="008C09FE"/>
    <w:rsid val="008C48E4"/>
    <w:rsid val="008D5E4A"/>
    <w:rsid val="008D7C11"/>
    <w:rsid val="008F5F85"/>
    <w:rsid val="009036F3"/>
    <w:rsid val="009128DA"/>
    <w:rsid val="00921838"/>
    <w:rsid val="00941317"/>
    <w:rsid val="0094298A"/>
    <w:rsid val="00953135"/>
    <w:rsid val="00960F1A"/>
    <w:rsid val="0096610F"/>
    <w:rsid val="00967021"/>
    <w:rsid val="009705DE"/>
    <w:rsid val="009B4D29"/>
    <w:rsid val="009D61A5"/>
    <w:rsid val="009D6473"/>
    <w:rsid val="009D6AB8"/>
    <w:rsid val="00A0143E"/>
    <w:rsid val="00A11277"/>
    <w:rsid val="00A34D0A"/>
    <w:rsid val="00A350F3"/>
    <w:rsid val="00A41233"/>
    <w:rsid val="00A43FEB"/>
    <w:rsid val="00A51903"/>
    <w:rsid val="00A940CE"/>
    <w:rsid val="00AC0BC6"/>
    <w:rsid val="00AC4DD4"/>
    <w:rsid val="00AC599E"/>
    <w:rsid val="00AD20D6"/>
    <w:rsid val="00AE0471"/>
    <w:rsid val="00AE46BA"/>
    <w:rsid val="00AE5E95"/>
    <w:rsid val="00B07B38"/>
    <w:rsid val="00B11C15"/>
    <w:rsid val="00B26D96"/>
    <w:rsid val="00B26DD3"/>
    <w:rsid val="00B272BE"/>
    <w:rsid val="00B52AB3"/>
    <w:rsid val="00B63637"/>
    <w:rsid val="00B813BF"/>
    <w:rsid val="00B82FE5"/>
    <w:rsid val="00BA4D0A"/>
    <w:rsid val="00BC19A5"/>
    <w:rsid val="00BC2934"/>
    <w:rsid val="00BC4BE6"/>
    <w:rsid val="00BC6790"/>
    <w:rsid val="00BD75CC"/>
    <w:rsid val="00BE7EDE"/>
    <w:rsid val="00BF6346"/>
    <w:rsid val="00C00119"/>
    <w:rsid val="00C10991"/>
    <w:rsid val="00C10DC2"/>
    <w:rsid val="00C201FC"/>
    <w:rsid val="00C26DD2"/>
    <w:rsid val="00C37904"/>
    <w:rsid val="00C4022A"/>
    <w:rsid val="00C50C56"/>
    <w:rsid val="00C55417"/>
    <w:rsid val="00C80578"/>
    <w:rsid val="00C831F7"/>
    <w:rsid val="00C84E4C"/>
    <w:rsid val="00C94F41"/>
    <w:rsid val="00CE327B"/>
    <w:rsid val="00CE6B4F"/>
    <w:rsid val="00CF40F1"/>
    <w:rsid val="00CF5B47"/>
    <w:rsid val="00D16DBE"/>
    <w:rsid val="00D32D2C"/>
    <w:rsid val="00D33C9B"/>
    <w:rsid val="00D469EE"/>
    <w:rsid val="00D63E74"/>
    <w:rsid val="00D6607C"/>
    <w:rsid val="00D72000"/>
    <w:rsid val="00D8159D"/>
    <w:rsid val="00D92CF2"/>
    <w:rsid val="00DB562C"/>
    <w:rsid val="00DD3C21"/>
    <w:rsid val="00E0094F"/>
    <w:rsid val="00E03503"/>
    <w:rsid val="00E0731B"/>
    <w:rsid val="00E13382"/>
    <w:rsid val="00E425FD"/>
    <w:rsid val="00E4733B"/>
    <w:rsid val="00E474E9"/>
    <w:rsid val="00E64D95"/>
    <w:rsid val="00E72165"/>
    <w:rsid val="00E779A6"/>
    <w:rsid val="00E77C68"/>
    <w:rsid val="00E81F9F"/>
    <w:rsid val="00E86BF2"/>
    <w:rsid val="00ED3D75"/>
    <w:rsid val="00F015BD"/>
    <w:rsid val="00F034CD"/>
    <w:rsid val="00F1450C"/>
    <w:rsid val="00F32E42"/>
    <w:rsid val="00F47833"/>
    <w:rsid val="00F736A4"/>
    <w:rsid val="00FA18CC"/>
    <w:rsid val="00FA5E5B"/>
    <w:rsid val="00FB69C7"/>
    <w:rsid val="00FB7FE2"/>
    <w:rsid val="00FC01F6"/>
    <w:rsid val="00FC631F"/>
    <w:rsid val="00FE02ED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docDefaults>
    <w:rPrDefault>
      <w:rPr>
        <w:lang w:val="cs-CZ" w:eastAsia="en-US" w:bidi="ar-SA"/>
        <w:rFonts w:ascii="Merkury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FE5"/>
    <w:pPr>
      <w:spacing w:after="0" w:line="192" w:lineRule="atLeast"/>
    </w:pPr>
    <w:rPr>
      <w:sz w:val="16"/>
    </w:rPr>
  </w:style>
  <w:style w:type="paragraph" w:styleId="Nadpis1">
    <w:name w:val="Heading 1"/>
    <w:qFormat/>
    <w:basedOn w:val="Normln"/>
    <w:next w:val="Normln"/>
    <w:link w:val="Nadpis1Char"/>
    <w:uiPriority w:val="6"/>
    <w:rsid w:val="00600048"/>
    <w:pPr>
      <w:keepNext/>
      <w:keepLines/>
      <w:outlineLvl w:val="0"/>
      <w:jc w:val="center"/>
      <w:spacing w:before="1344" w:after="1344" w:line="480" w:lineRule="atLeast"/>
    </w:pPr>
    <w:rPr>
      <w:rFonts w:ascii="Merkury" w:eastAsiaTheme="majorEastAsia" w:hAnsiTheme="majorHAnsi" w:cstheme="majorBidi"/>
      <w:sz w:val="40"/>
      <w:szCs w:val="32"/>
    </w:rPr>
  </w:style>
  <w:style w:type="paragraph" w:styleId="Nadpis2">
    <w:name w:val="Heading 2"/>
    <w:qFormat/>
    <w:basedOn w:val="Normln"/>
    <w:next w:val="Normln"/>
    <w:link w:val="Nadpis2Char"/>
    <w:uiPriority w:val="6"/>
    <w:rsid w:val="00C55417"/>
    <w:pPr>
      <w:keepNext/>
      <w:keepLines/>
      <w:outlineLvl w:val="1"/>
      <w:jc w:val="center"/>
      <w:contextualSpacing/>
      <w:spacing w:before="360" w:after="192"/>
    </w:pPr>
    <w:rPr>
      <w:rFonts w:ascii="Merkury" w:eastAsiaTheme="majorEastAsia" w:hAnsiTheme="majorHAnsi" w:cstheme="majorBidi"/>
      <w:szCs w:val="26"/>
    </w:rPr>
  </w:style>
  <w:style w:type="paragraph" w:styleId="Nadpis3">
    <w:name w:val="Heading 3"/>
    <w:qFormat/>
    <w:basedOn w:val="Normln"/>
    <w:next w:val="Normln"/>
    <w:link w:val="Nadpis3Char"/>
    <w:uiPriority w:val="6"/>
    <w:rsid w:val="00C831F7"/>
    <w:pPr>
      <w:keepNext/>
      <w:keepLines/>
      <w:outlineLvl w:val="2"/>
      <w:spacing w:before="192"/>
    </w:pPr>
    <w:rPr>
      <w:bCs/>
      <w:rFonts w:ascii="Merkury" w:eastAsiaTheme="majorEastAsia" w:hAnsiTheme="majorHAnsi" w:cstheme="majorBidi"/>
    </w:rPr>
  </w:style>
  <w:style w:type="paragraph" w:styleId="Nadpis4">
    <w:name w:val="Heading 4"/>
    <w:basedOn w:val="Normln"/>
    <w:next w:val="Normln"/>
    <w:link w:val="Nadpis4Char"/>
    <w:uiPriority w:val="6"/>
    <w:semiHidden/>
    <w:unhideWhenUsed/>
    <w:rsid w:val="00297CFC"/>
    <w:pPr>
      <w:keepNext/>
      <w:keepLines/>
      <w:outlineLvl w:val="3"/>
      <w:spacing w:before="240"/>
    </w:pPr>
    <w:rPr>
      <w:bCs/>
      <w:iCs/>
      <w:b/>
      <w:rFonts w:ascii="Merkury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76C2"/>
    <w:pPr>
      <w:spacing w:line="240" w:lineRule="auto"/>
      <w:tabs>
        <w:tab w:val="center" w:pos="4536"/>
        <w:tab w:val="right" w:pos="9072"/>
      </w:tabs>
    </w:pPr>
    <w:rPr>
      <w:sz w:val="12"/>
    </w:rPr>
  </w:style>
  <w:style w:type="character" w:styleId="ZhlavChar">
    <w:name w:val="Záhlaví Char"/>
    <w:basedOn w:val="Standardnpsmoodstavce"/>
    <w:link w:val="Zhlav"/>
    <w:uiPriority w:val="99"/>
    <w:rsid w:val="002B76C2"/>
    <w:rPr>
      <w:sz w:val="12"/>
    </w:rPr>
  </w:style>
  <w:style w:type="paragraph" w:styleId="Zpat">
    <w:name w:val="footer"/>
    <w:basedOn w:val="Normln"/>
    <w:link w:val="ZpatChar"/>
    <w:uiPriority w:val="99"/>
    <w:unhideWhenUsed/>
    <w:rsid w:val="002B3A17"/>
    <w:pPr>
      <w:spacing w:line="168" w:lineRule="atLeast"/>
      <w:tabs>
        <w:tab w:val="center" w:pos="4536"/>
        <w:tab w:val="right" w:pos="9072"/>
      </w:tabs>
    </w:pPr>
    <w:rPr>
      <w:sz w:val="14"/>
    </w:rPr>
  </w:style>
  <w:style w:type="character" w:styleId="ZpatChar">
    <w:name w:val="Zápatí Char"/>
    <w:basedOn w:val="Standardnpsmoodstavce"/>
    <w:link w:val="Zpat"/>
    <w:uiPriority w:val="99"/>
    <w:rsid w:val="002B3A17"/>
    <w:rPr>
      <w:sz w:val="14"/>
    </w:rPr>
  </w:style>
  <w:style w:type="table" w:styleId="Mkatabulky">
    <w:name w:val="Table Grid"/>
    <w:basedOn w:val="Normlntabulka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BA4D0A"/>
  </w:style>
  <w:style w:type="character" w:styleId="Zmnka1">
    <w:name w:val="Zmínka1"/>
    <w:basedOn w:val="Standardnpsmoodstavce"/>
    <w:uiPriority w:val="99"/>
    <w:semiHidden/>
    <w:unhideWhenUsed/>
    <w:rsid w:val="00063127"/>
    <w:rPr>
      <w:color w:val="2B579A"/>
      <w:shd w:fill="E6E6E6" w:color="auto" w:val="clear"/>
    </w:rPr>
  </w:style>
  <w:style w:type="character" w:styleId="Nadpis1Char">
    <w:name w:val="Nadpis 1 Char"/>
    <w:basedOn w:val="Standardnpsmoodstavce"/>
    <w:link w:val="Nadpis1"/>
    <w:uiPriority w:val="6"/>
    <w:rsid w:val="00B82FE5"/>
    <w:rPr>
      <w:rFonts w:ascii="Merkury" w:eastAsiaTheme="majorEastAsia" w:hAnsiTheme="majorHAnsi" w:cstheme="majorBidi"/>
      <w:sz w:val="40"/>
      <w:szCs w:val="32"/>
    </w:rPr>
  </w:style>
  <w:style w:type="character" w:styleId="Nadpis2Char">
    <w:name w:val="Nadpis 2 Char"/>
    <w:basedOn w:val="Standardnpsmoodstavce"/>
    <w:link w:val="Nadpis2"/>
    <w:uiPriority w:val="6"/>
    <w:rsid w:val="00B82FE5"/>
    <w:rPr>
      <w:rFonts w:ascii="Merkury" w:eastAsiaTheme="majorEastAsia" w:hAnsiTheme="majorHAnsi" w:cstheme="majorBidi"/>
      <w:sz w:val="1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cs="Tahoma" w:hAnsi="Tahoma"/>
      <w:szCs w:val="16"/>
    </w:rPr>
  </w:style>
  <w:style w:type="character" w:styleId="TextbublinyChar">
    <w:name w:val="Text bubliny Char"/>
    <w:basedOn w:val="Standardnpsmoodstavce"/>
    <w:link w:val="Textbubliny"/>
    <w:uiPriority w:val="99"/>
    <w:semiHidden/>
    <w:rsid w:val="00500CC5"/>
    <w:rPr>
      <w:color w:val="616161"/>
      <w:rFonts w:ascii="Tahoma" w:cs="Tahoma" w:hAnsi="Tahoma"/>
      <w:sz w:val="16"/>
      <w:szCs w:val="16"/>
    </w:rPr>
  </w:style>
  <w:style w:type="paragraph" w:styleId="Nzev">
    <w:name w:val="Title"/>
    <w:qFormat/>
    <w:basedOn w:val="Normln"/>
    <w:next w:val="Normln"/>
    <w:link w:val="NzevChar"/>
    <w:uiPriority w:val="13"/>
    <w:rsid w:val="00351C70"/>
    <w:pPr>
      <w:jc w:val="center"/>
      <w:contextualSpacing/>
      <w:spacing w:after="320" w:line="480" w:lineRule="atLeast"/>
    </w:pPr>
    <w:rPr>
      <w:spacing w:val="5"/>
      <w:kern w:val="28"/>
      <w:rFonts w:ascii="Merkury" w:eastAsiaTheme="majorEastAsia" w:hAnsiTheme="majorHAnsi" w:cstheme="majorBidi"/>
      <w:sz w:val="40"/>
      <w:szCs w:val="52"/>
    </w:rPr>
  </w:style>
  <w:style w:type="character" w:styleId="NzevChar">
    <w:name w:val="Název Char"/>
    <w:basedOn w:val="Standardnpsmoodstavce"/>
    <w:link w:val="Nzev"/>
    <w:uiPriority w:val="13"/>
    <w:rsid w:val="00351C70"/>
    <w:rPr>
      <w:spacing w:val="5"/>
      <w:kern w:val="28"/>
      <w:rFonts w:ascii="Merkury" w:eastAsiaTheme="majorEastAsia" w:hAnsiTheme="majorHAnsi" w:cstheme="majorBidi"/>
      <w:sz w:val="40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qFormat/>
    <w:basedOn w:val="Normln"/>
    <w:next w:val="Normln"/>
    <w:link w:val="PodnadpisChar"/>
    <w:uiPriority w:val="13"/>
    <w:rsid w:val="00A350F3"/>
    <w:pPr>
      <w:spacing w:before="240" w:after="240"/>
    </w:pPr>
    <w:rPr>
      <w:iCs/>
      <w:b/>
      <w:rFonts w:ascii="Merkury" w:eastAsiaTheme="majorEastAsia" w:hAnsiTheme="majorHAnsi" w:cstheme="majorBidi"/>
      <w:sz w:val="28"/>
      <w:szCs w:val="24"/>
    </w:rPr>
  </w:style>
  <w:style w:type="character" w:styleId="PodnadpisChar">
    <w:name w:val="Podnadpis Char"/>
    <w:basedOn w:val="Standardnpsmoodstavce"/>
    <w:link w:val="Podnadpis"/>
    <w:uiPriority w:val="13"/>
    <w:rsid w:val="00A350F3"/>
    <w:rPr>
      <w:iCs/>
      <w:b/>
      <w:rFonts w:ascii="Merkury" w:eastAsiaTheme="majorEastAsia" w:hAnsiTheme="majorHAnsi" w:cstheme="majorBidi"/>
      <w:sz w:val="28"/>
      <w:szCs w:val="24"/>
    </w:rPr>
  </w:style>
  <w:style w:type="character" w:styleId="Zdraznnintenzivn">
    <w:name w:val="Intense Emphasis"/>
    <w:qFormat/>
    <w:basedOn w:val="Standardnpsmoodstavce"/>
    <w:uiPriority w:val="2"/>
    <w:rsid w:val="00174382"/>
    <w:rPr>
      <w:bCs/>
      <w:iCs/>
      <w:b/>
      <w:i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u w:val="single"/>
      <w:color w:val="FF0000"/>
    </w:rPr>
  </w:style>
  <w:style w:type="character" w:styleId="Nadpis3Char">
    <w:name w:val="Nadpis 3 Char"/>
    <w:basedOn w:val="Standardnpsmoodstavce"/>
    <w:link w:val="Nadpis3"/>
    <w:uiPriority w:val="6"/>
    <w:rsid w:val="00B82FE5"/>
    <w:rPr>
      <w:bCs/>
      <w:rFonts w:ascii="Merkury" w:eastAsiaTheme="majorEastAsia" w:hAnsiTheme="majorHAnsi" w:cstheme="majorBidi"/>
      <w:sz w:val="16"/>
    </w:rPr>
  </w:style>
  <w:style w:type="character" w:styleId="Nadpis4Char">
    <w:name w:val="Nadpis 4 Char"/>
    <w:basedOn w:val="Standardnpsmoodstavce"/>
    <w:link w:val="Nadpis4"/>
    <w:uiPriority w:val="6"/>
    <w:semiHidden/>
    <w:rsid w:val="00B82FE5"/>
    <w:rPr>
      <w:bCs/>
      <w:iCs/>
      <w:b/>
      <w:rFonts w:ascii="Merkury" w:eastAsiaTheme="majorEastAsia" w:hAnsiTheme="majorHAnsi" w:cstheme="majorBidi"/>
      <w:sz w:val="16"/>
    </w:rPr>
  </w:style>
  <w:style w:type="paragraph" w:styleId="Podpisy">
    <w:name w:val="Podpisy"/>
    <w:qFormat/>
    <w:basedOn w:val="Normln"/>
    <w:link w:val="PodpisyChar"/>
    <w:uiPriority w:val="15"/>
    <w:rsid w:val="00500A0F"/>
  </w:style>
  <w:style w:type="character" w:styleId="PodpisyChar">
    <w:name w:val="Podpisy Char"/>
    <w:basedOn w:val="Standardnpsmoodstavce"/>
    <w:link w:val="Podpisy"/>
    <w:uiPriority w:val="15"/>
    <w:rsid w:val="00B82FE5"/>
    <w:rPr>
      <w:sz w:val="16"/>
    </w:rPr>
  </w:style>
  <w:style w:type="paragraph" w:styleId="Rokamsc">
    <w:name w:val="Rok a měsíc"/>
    <w:qFormat/>
    <w:basedOn w:val="Normln"/>
    <w:link w:val="RokamscChar"/>
    <w:uiPriority w:val="14"/>
    <w:rsid w:val="00351C70"/>
    <w:pPr>
      <w:jc w:val="center"/>
      <w:spacing w:line="240" w:lineRule="auto"/>
    </w:pPr>
    <w:rPr>
      <w:color w:val="010101"/>
      <w:sz w:val="40"/>
    </w:rPr>
  </w:style>
  <w:style w:type="paragraph" w:styleId="Odrky">
    <w:name w:val="Odrážky"/>
    <w:qFormat/>
    <w:basedOn w:val="Normln"/>
    <w:link w:val="OdrkyChar"/>
    <w:uiPriority w:val="8"/>
    <w:rsid w:val="00C55417"/>
    <w:pPr>
      <w:spacing w:before="100"/>
    </w:pPr>
  </w:style>
  <w:style w:type="character" w:styleId="RokamscChar">
    <w:name w:val="Rok a měsíc Char"/>
    <w:basedOn w:val="Standardnpsmoodstavce"/>
    <w:link w:val="Rokamsc"/>
    <w:uiPriority w:val="14"/>
    <w:rsid w:val="00B82FE5"/>
    <w:rPr>
      <w:color w:val="010101"/>
      <w:sz w:val="40"/>
    </w:rPr>
  </w:style>
  <w:style w:type="paragraph" w:styleId="Odstavecseseznamem">
    <w:name w:val="List Paragraph"/>
    <w:qFormat/>
    <w:basedOn w:val="Normln"/>
    <w:link w:val="OdstavecseseznamemChar"/>
    <w:uiPriority w:val="34"/>
    <w:rsid w:val="00C55417"/>
    <w:pPr>
      <w:ind w:left="720"/>
      <w:contextualSpacing/>
    </w:pPr>
  </w:style>
  <w:style w:type="character" w:styleId="OdrkyChar">
    <w:name w:val="Odrážky Char"/>
    <w:basedOn w:val="Standardnpsmoodstavce"/>
    <w:link w:val="Odrky"/>
    <w:uiPriority w:val="8"/>
    <w:rsid w:val="00B82FE5"/>
    <w:rPr>
      <w:sz w:val="16"/>
    </w:rPr>
  </w:style>
  <w:style w:type="paragraph" w:styleId="slovn">
    <w:name w:val="Číslování"/>
    <w:qFormat/>
    <w:basedOn w:val="Odstavecseseznamem"/>
    <w:link w:val="slovnChar"/>
    <w:uiPriority w:val="9"/>
    <w:rsid w:val="00CE327B"/>
    <w:pPr>
      <w:contextualSpacing w:val="0"/>
      <w:spacing w:before="100"/>
    </w:pPr>
  </w:style>
  <w:style w:type="character" w:styleId="OdstavecseseznamemChar">
    <w:name w:val="Odstavec se seznamem Char"/>
    <w:basedOn w:val="Standardnpsmoodstavce"/>
    <w:link w:val="Odstavecseseznamem"/>
    <w:uiPriority w:val="34"/>
    <w:rsid w:val="00C55417"/>
    <w:rPr>
      <w:sz w:val="16"/>
    </w:rPr>
  </w:style>
  <w:style w:type="character" w:styleId="slovnChar">
    <w:name w:val="Číslování Char"/>
    <w:basedOn w:val="OdstavecseseznamemChar"/>
    <w:link w:val="slovn"/>
    <w:uiPriority w:val="9"/>
    <w:rsid w:val="00B82FE5"/>
    <w:rPr>
      <w:sz w:val="16"/>
    </w:rPr>
  </w:style>
  <w:style w:type="paragraph" w:styleId="Zkladntext">
    <w:name w:val="Body Text"/>
    <w:basedOn w:val="Normln"/>
    <w:link w:val="ZkladntextChar"/>
    <w:semiHidden/>
    <w:unhideWhenUsed/>
    <w:rsid w:val="00875C22"/>
    <w:pPr>
      <w:widowControl w:val="0"/>
      <w:suppressAutoHyphens/>
      <w:spacing w:after="140" w:line="288" w:lineRule="auto"/>
    </w:pPr>
    <w:rPr>
      <w:kern w:val="2"/>
      <w:lang w:eastAsia="zh-CN" w:bidi="hi-IN"/>
      <w:color w:val="00000A"/>
      <w:rFonts w:ascii="Times New Roman" w:cs="Mangal" w:eastAsia="SimSun" w:hAnsi="Times New Roman"/>
      <w:sz w:val="24"/>
      <w:szCs w:val="24"/>
    </w:rPr>
  </w:style>
  <w:style w:type="character" w:styleId="ZkladntextChar">
    <w:name w:val="Základní text Char"/>
    <w:basedOn w:val="Standardnpsmoodstavce"/>
    <w:link w:val="Zkladntext"/>
    <w:semiHidden/>
    <w:rsid w:val="00875C22"/>
    <w:rPr>
      <w:kern w:val="2"/>
      <w:lang w:eastAsia="zh-CN" w:bidi="hi-IN"/>
      <w:color w:val="00000A"/>
      <w:rFonts w:ascii="Times New Roman" w:cs="Mangal" w:eastAsia="SimSun" w:hAnsi="Times New Roman"/>
      <w:sz w:val="24"/>
      <w:szCs w:val="24"/>
    </w:rPr>
  </w:style>
  <w:style w:type="paragraph" w:styleId="Bezmezer">
    <w:name w:val="No Spacing"/>
    <w:qFormat/>
    <w:uiPriority w:val="1"/>
    <w:rsid w:val="00875C22"/>
    <w:pPr>
      <w:widowControl w:val="0"/>
      <w:suppressAutoHyphens/>
      <w:spacing w:after="0" w:line="240" w:lineRule="auto"/>
    </w:pPr>
    <w:rPr>
      <w:lang w:eastAsia="cs-CZ"/>
      <w:rFonts w:ascii="Times New Roman" w:cs="Times New Roman" w:eastAsia="Arial Unicode MS" w:hAnsi="Times New Roman"/>
      <w:sz w:val="24"/>
      <w:szCs w:val="24"/>
    </w:rPr>
  </w:style>
  <w:style w:type="paragraph" w:styleId="CM1">
    <w:name w:val="CM1"/>
    <w:basedOn w:val="Normln"/>
    <w:next w:val="Normln"/>
    <w:uiPriority w:val="99"/>
    <w:rsid w:val="00336D2A"/>
    <w:pPr>
      <w:autoSpaceDE w:val="0"/>
      <w:autoSpaceDN w:val="0"/>
      <w:adjustRightInd w:val="0"/>
      <w:spacing w:line="240" w:lineRule="auto"/>
    </w:pPr>
    <w:rPr>
      <w:rFonts w:ascii="EUAlbertina" w:hAnsi="EUAlbertina"/>
      <w:sz w:val="24"/>
      <w:szCs w:val="24"/>
    </w:rPr>
  </w:style>
  <w:style w:type="paragraph" w:styleId="CM3">
    <w:name w:val="CM3"/>
    <w:basedOn w:val="Normln"/>
    <w:next w:val="Normln"/>
    <w:uiPriority w:val="99"/>
    <w:rsid w:val="00336D2A"/>
    <w:pPr>
      <w:autoSpaceDE w:val="0"/>
      <w:autoSpaceDN w:val="0"/>
      <w:adjustRightInd w:val="0"/>
      <w:spacing w:line="240" w:lineRule="auto"/>
    </w:pPr>
    <w:rPr>
      <w:rFonts w:ascii="EUAlbertina" w:hAnsi="EUAlbertina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537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37BF"/>
    <w:pPr>
      <w:spacing w:line="240" w:lineRule="auto"/>
    </w:pPr>
    <w:rPr>
      <w:sz w:val="20"/>
      <w:szCs w:val="20"/>
    </w:rPr>
  </w:style>
  <w:style w:type="character" w:styleId="TextkomenteChar">
    <w:name w:val="Text komentáře Char"/>
    <w:basedOn w:val="Standardnpsmoodstavce"/>
    <w:link w:val="Textkomente"/>
    <w:uiPriority w:val="99"/>
    <w:semiHidden/>
    <w:rsid w:val="004537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37BF"/>
    <w:rPr>
      <w:bCs/>
      <w:b/>
    </w:rPr>
  </w:style>
  <w:style w:type="character" w:styleId="PedmtkomenteChar">
    <w:name w:val="Předmět komentáře Char"/>
    <w:basedOn w:val="TextkomenteChar"/>
    <w:link w:val="Pedmtkomente"/>
    <w:uiPriority w:val="99"/>
    <w:semiHidden/>
    <w:rsid w:val="004537BF"/>
    <w:rPr>
      <w:bCs/>
      <w:b/>
      <w:sz w:val="20"/>
      <w:szCs w:val="20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onv\Dropbox\2018\04-JFNF\06-A4\03-DOKUMENTY\DATA\JFNF-A4-VZOR-1-sloupec-Merkury.dotx" TargetMode="External"/></Relationships>
</file>

<file path=word/theme/theme1.xml><?xml version="1.0" encoding="utf-8"?>
<a:theme xmlns:a="http://schemas.openxmlformats.org/drawingml/2006/main" name="Motiv Office">
  <a:themeElements>
    <a:clrScheme name="TIC Brno">
      <a:dk1>
        <a:sysClr val="windowText" lastClr="000000"/>
      </a:dk1>
      <a:lt1>
        <a:sysClr val="window" lastClr="FFFFFF"/>
      </a:lt1>
      <a:dk2>
        <a:srgbClr val="616161"/>
      </a:dk2>
      <a:lt2>
        <a:srgbClr val="D8D8D9"/>
      </a:lt2>
      <a:accent1>
        <a:srgbClr val="FF0000"/>
      </a:accent1>
      <a:accent2>
        <a:srgbClr val="616161"/>
      </a:accent2>
      <a:accent3>
        <a:srgbClr val="0AA0EF"/>
      </a:accent3>
      <a:accent4>
        <a:srgbClr val="055077"/>
      </a:accent4>
      <a:accent5>
        <a:srgbClr val="713333"/>
      </a:accent5>
      <a:accent6>
        <a:srgbClr val="E36667"/>
      </a:accent6>
      <a:hlink>
        <a:srgbClr val="FF0000"/>
      </a:hlink>
      <a:folHlink>
        <a:srgbClr val="FF0000"/>
      </a:folHlink>
    </a:clrScheme>
    <a:fontScheme name="Merkury">
      <a:majorFont>
        <a:latin typeface="Merkury"/>
        <a:ea typeface=""/>
        <a:cs typeface=""/>
      </a:majorFont>
      <a:minorFont>
        <a:latin typeface="Merkury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JFNF-A4-VZOR-1-sloupec-Merkury</Template>
  <TotalTime>56</TotalTime>
  <Pages>2</Pages>
  <Words>567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Hobzová</dc:creator>
  <cp:keywords/>
  <cp:lastModifiedBy>Pavlína Hobzová</cp:lastModifiedBy>
  <cp:revision>3</cp:revision>
  <dcterms:created xsi:type="dcterms:W3CDTF">2024-02-06T13:26:00Z</dcterms:created>
  <dcterms:modified xsi:type="dcterms:W3CDTF">2024-05-30T10:23:00Z</dcterms:modified>
</cp:coreProperties>
</file>